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B9" w:rsidRDefault="00806FD4" w:rsidP="002E32B8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Even Steven Auto Negotiators</w:t>
      </w:r>
      <w:r w:rsidR="002E32B8" w:rsidRPr="002E32B8">
        <w:rPr>
          <w:b/>
          <w:bCs/>
          <w:noProof/>
          <w:sz w:val="48"/>
          <w:szCs w:val="48"/>
          <w:lang w:val="en-CA" w:eastAsia="en-CA"/>
        </w:rPr>
        <w:drawing>
          <wp:inline distT="0" distB="0" distL="0" distR="0">
            <wp:extent cx="1323975" cy="885825"/>
            <wp:effectExtent l="0" t="0" r="0" b="0"/>
            <wp:docPr id="2" name="Picture 1" descr="bmw-banner-s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4" descr="bmw-banner-si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FD4" w:rsidRDefault="00806FD4" w:rsidP="002E32B8">
      <w:pPr>
        <w:pStyle w:val="Default"/>
        <w:rPr>
          <w:b/>
          <w:bCs/>
          <w:i/>
          <w:color w:val="7F7F7F" w:themeColor="text1" w:themeTint="80"/>
        </w:rPr>
      </w:pPr>
      <w:r w:rsidRPr="00806FD4">
        <w:rPr>
          <w:b/>
          <w:bCs/>
          <w:i/>
          <w:color w:val="7F7F7F" w:themeColor="text1" w:themeTint="80"/>
        </w:rPr>
        <w:t>“You</w:t>
      </w:r>
      <w:r>
        <w:rPr>
          <w:b/>
          <w:bCs/>
          <w:i/>
          <w:color w:val="7F7F7F" w:themeColor="text1" w:themeTint="80"/>
        </w:rPr>
        <w:t>’</w:t>
      </w:r>
      <w:r w:rsidRPr="00806FD4">
        <w:rPr>
          <w:b/>
          <w:bCs/>
          <w:i/>
          <w:color w:val="7F7F7F" w:themeColor="text1" w:themeTint="80"/>
        </w:rPr>
        <w:t>r</w:t>
      </w:r>
      <w:r>
        <w:rPr>
          <w:b/>
          <w:bCs/>
          <w:i/>
          <w:color w:val="7F7F7F" w:themeColor="text1" w:themeTint="80"/>
        </w:rPr>
        <w:t>e</w:t>
      </w:r>
      <w:r w:rsidRPr="00806FD4">
        <w:rPr>
          <w:b/>
          <w:bCs/>
          <w:i/>
          <w:color w:val="7F7F7F" w:themeColor="text1" w:themeTint="80"/>
        </w:rPr>
        <w:t xml:space="preserve"> Auto</w:t>
      </w:r>
      <w:r>
        <w:rPr>
          <w:b/>
          <w:bCs/>
          <w:i/>
          <w:color w:val="7F7F7F" w:themeColor="text1" w:themeTint="80"/>
        </w:rPr>
        <w:t xml:space="preserve"> Industry</w:t>
      </w:r>
      <w:r w:rsidRPr="00806FD4">
        <w:rPr>
          <w:b/>
          <w:bCs/>
          <w:i/>
          <w:color w:val="7F7F7F" w:themeColor="text1" w:themeTint="80"/>
        </w:rPr>
        <w:t xml:space="preserve"> Insider”</w:t>
      </w:r>
      <w:r w:rsidR="002E32B8" w:rsidRPr="002E32B8">
        <w:rPr>
          <w:rFonts w:asciiTheme="minorHAnsi" w:hAnsiTheme="minorHAnsi" w:cstheme="minorBidi"/>
          <w:noProof/>
          <w:color w:val="auto"/>
          <w:sz w:val="22"/>
          <w:szCs w:val="22"/>
        </w:rPr>
        <w:t xml:space="preserve"> </w:t>
      </w:r>
    </w:p>
    <w:p w:rsidR="00806FD4" w:rsidRPr="00806FD4" w:rsidRDefault="00806FD4" w:rsidP="0027707B">
      <w:pPr>
        <w:pStyle w:val="Default"/>
        <w:jc w:val="center"/>
        <w:rPr>
          <w:b/>
          <w:bCs/>
          <w:i/>
          <w:color w:val="7F7F7F" w:themeColor="text1" w:themeTint="80"/>
        </w:rPr>
      </w:pPr>
    </w:p>
    <w:p w:rsidR="006363DA" w:rsidRPr="000E37B9" w:rsidRDefault="00806FD4" w:rsidP="0027707B">
      <w:pPr>
        <w:pStyle w:val="Default"/>
        <w:jc w:val="center"/>
      </w:pPr>
      <w:r>
        <w:rPr>
          <w:b/>
          <w:bCs/>
        </w:rPr>
        <w:t>Client</w:t>
      </w:r>
      <w:r w:rsidR="006363DA" w:rsidRPr="000E37B9">
        <w:rPr>
          <w:b/>
          <w:bCs/>
        </w:rPr>
        <w:t xml:space="preserve"> Information</w:t>
      </w:r>
    </w:p>
    <w:tbl>
      <w:tblPr>
        <w:tblW w:w="1017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40"/>
        <w:gridCol w:w="2070"/>
        <w:gridCol w:w="2970"/>
        <w:gridCol w:w="450"/>
        <w:gridCol w:w="630"/>
        <w:gridCol w:w="1710"/>
      </w:tblGrid>
      <w:tr w:rsidR="006363DA" w:rsidTr="00993FB1">
        <w:trPr>
          <w:trHeight w:val="400"/>
        </w:trPr>
        <w:tc>
          <w:tcPr>
            <w:tcW w:w="4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76C" w:rsidRDefault="006363DA" w:rsidP="00E9476C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Last Name</w:t>
            </w:r>
          </w:p>
          <w:p w:rsidR="006363DA" w:rsidRPr="00E9476C" w:rsidRDefault="006363DA" w:rsidP="00333B70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135569" w:rsidRPr="00E9476C"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E9476C" w:rsidRP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135569" w:rsidRPr="00E9476C">
              <w:rPr>
                <w:color w:val="595959" w:themeColor="text1" w:themeTint="A6"/>
                <w:sz w:val="16"/>
                <w:szCs w:val="16"/>
              </w:rPr>
            </w:r>
            <w:r w:rsidR="00135569" w:rsidRPr="00E9476C"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135569" w:rsidRPr="00E9476C"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76C" w:rsidRDefault="006363DA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 xml:space="preserve">First Name </w:t>
            </w:r>
          </w:p>
          <w:p w:rsidR="006363DA" w:rsidRPr="00E9476C" w:rsidRDefault="00135569" w:rsidP="00333B70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9476C" w:rsidRP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Pr="00E9476C">
              <w:rPr>
                <w:color w:val="595959" w:themeColor="text1" w:themeTint="A6"/>
                <w:sz w:val="16"/>
                <w:szCs w:val="16"/>
              </w:rPr>
            </w:r>
            <w:r w:rsidRPr="00E9476C"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Pr="00E9476C"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476C" w:rsidRDefault="006363DA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 xml:space="preserve">Middle Initial </w:t>
            </w:r>
          </w:p>
          <w:p w:rsidR="006363DA" w:rsidRPr="00E9476C" w:rsidRDefault="00135569" w:rsidP="00395A34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9476C" w:rsidRP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Pr="00E9476C">
              <w:rPr>
                <w:color w:val="595959" w:themeColor="text1" w:themeTint="A6"/>
                <w:sz w:val="16"/>
                <w:szCs w:val="16"/>
              </w:rPr>
            </w:r>
            <w:r w:rsidRPr="00E9476C"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Pr="00E9476C"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2"/>
          </w:p>
        </w:tc>
      </w:tr>
      <w:tr w:rsidR="00FF3EAE" w:rsidTr="00837F7F">
        <w:trPr>
          <w:trHeight w:val="436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EAE" w:rsidRDefault="00FF3EAE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 xml:space="preserve">Date of Birth </w:t>
            </w:r>
          </w:p>
          <w:p w:rsidR="00E9476C" w:rsidRPr="00E9476C" w:rsidRDefault="00135569" w:rsidP="00395A34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EAE" w:rsidRDefault="00BD4BC3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SIN</w:t>
            </w:r>
          </w:p>
          <w:p w:rsidR="00E9476C" w:rsidRPr="00E9476C" w:rsidRDefault="00135569" w:rsidP="00333B70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EAE" w:rsidRDefault="00BD4BC3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E-Mail</w:t>
            </w:r>
          </w:p>
          <w:p w:rsidR="00E9476C" w:rsidRPr="00E9476C" w:rsidRDefault="00135569" w:rsidP="007F4B05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476C" w:rsidRDefault="00BD4BC3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LinkedIn</w:t>
            </w:r>
          </w:p>
          <w:p w:rsidR="00FF3EAE" w:rsidRPr="00E9476C" w:rsidRDefault="00135569" w:rsidP="00395A34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6"/>
          </w:p>
        </w:tc>
      </w:tr>
      <w:tr w:rsidR="00FF3EAE" w:rsidTr="005F13D9">
        <w:trPr>
          <w:trHeight w:val="436"/>
        </w:trPr>
        <w:tc>
          <w:tcPr>
            <w:tcW w:w="1017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FF3EAE" w:rsidRDefault="00FF3EAE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 xml:space="preserve">Address </w:t>
            </w:r>
          </w:p>
          <w:p w:rsidR="00E9476C" w:rsidRPr="00E9476C" w:rsidRDefault="00135569" w:rsidP="00395A34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 w:rsidR="00395A34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7"/>
          </w:p>
        </w:tc>
      </w:tr>
      <w:tr w:rsidR="006363DA" w:rsidTr="00993FB1">
        <w:trPr>
          <w:trHeight w:val="436"/>
        </w:trPr>
        <w:tc>
          <w:tcPr>
            <w:tcW w:w="4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3DA" w:rsidRDefault="00FF3EAE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City</w:t>
            </w:r>
          </w:p>
          <w:p w:rsidR="00E9476C" w:rsidRPr="00E9476C" w:rsidRDefault="00135569" w:rsidP="007F4B05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3DA" w:rsidRDefault="00806FD4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Province</w:t>
            </w:r>
          </w:p>
          <w:p w:rsidR="00E9476C" w:rsidRPr="00E9476C" w:rsidRDefault="00135569" w:rsidP="00333B70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 w:rsidR="00333B70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63DA" w:rsidRDefault="00BD4BC3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 w:rsidRPr="00E9476C">
              <w:rPr>
                <w:color w:val="595959" w:themeColor="text1" w:themeTint="A6"/>
                <w:sz w:val="16"/>
                <w:szCs w:val="16"/>
              </w:rPr>
              <w:t>Postal Code</w:t>
            </w:r>
            <w:r w:rsidR="006363DA" w:rsidRPr="00E9476C">
              <w:rPr>
                <w:color w:val="595959" w:themeColor="text1" w:themeTint="A6"/>
                <w:sz w:val="16"/>
                <w:szCs w:val="16"/>
              </w:rPr>
              <w:t xml:space="preserve"> </w:t>
            </w:r>
          </w:p>
          <w:p w:rsidR="00E9476C" w:rsidRPr="00E9476C" w:rsidRDefault="00135569" w:rsidP="007F4B05">
            <w:pPr>
              <w:pStyle w:val="Default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9476C">
              <w:rPr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>
              <w:rPr>
                <w:color w:val="595959" w:themeColor="text1" w:themeTint="A6"/>
                <w:sz w:val="16"/>
                <w:szCs w:val="16"/>
              </w:rPr>
            </w:r>
            <w:r>
              <w:rPr>
                <w:color w:val="595959" w:themeColor="text1" w:themeTint="A6"/>
                <w:sz w:val="16"/>
                <w:szCs w:val="16"/>
              </w:rPr>
              <w:fldChar w:fldCharType="separate"/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 w:rsidR="007F4B05">
              <w:rPr>
                <w:color w:val="595959" w:themeColor="text1" w:themeTint="A6"/>
                <w:sz w:val="16"/>
                <w:szCs w:val="16"/>
              </w:rPr>
              <w:t> </w:t>
            </w:r>
            <w:r>
              <w:rPr>
                <w:color w:val="595959" w:themeColor="text1" w:themeTint="A6"/>
                <w:sz w:val="16"/>
                <w:szCs w:val="16"/>
              </w:rPr>
              <w:fldChar w:fldCharType="end"/>
            </w:r>
            <w:bookmarkEnd w:id="10"/>
          </w:p>
        </w:tc>
      </w:tr>
    </w:tbl>
    <w:tbl>
      <w:tblPr>
        <w:tblpPr w:leftFromText="180" w:rightFromText="180" w:vertAnchor="text" w:horzAnchor="margin" w:tblpY="370"/>
        <w:tblW w:w="0" w:type="auto"/>
        <w:tblCellMar>
          <w:left w:w="29" w:type="dxa"/>
          <w:right w:w="29" w:type="dxa"/>
        </w:tblCellMar>
        <w:tblLook w:val="0000"/>
      </w:tblPr>
      <w:tblGrid>
        <w:gridCol w:w="2335"/>
        <w:gridCol w:w="3785"/>
        <w:gridCol w:w="3298"/>
      </w:tblGrid>
      <w:tr w:rsidR="00993FB1" w:rsidTr="00DE1205">
        <w:trPr>
          <w:trHeight w:val="2947"/>
        </w:trPr>
        <w:tc>
          <w:tcPr>
            <w:tcW w:w="0" w:type="auto"/>
          </w:tcPr>
          <w:p w:rsidR="00993FB1" w:rsidRDefault="00151ABC" w:rsidP="00993FB1">
            <w:pPr>
              <w:pStyle w:val="Heading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Trade in</w:t>
            </w:r>
          </w:p>
          <w:p w:rsidR="00837F7F" w:rsidRPr="00837F7F" w:rsidRDefault="00837F7F" w:rsidP="00837F7F">
            <w:pPr>
              <w:pStyle w:val="Default"/>
            </w:pPr>
          </w:p>
          <w:p w:rsidR="00993FB1" w:rsidRPr="00BD4BC3" w:rsidRDefault="00BD4BC3" w:rsidP="00993FB1">
            <w:pPr>
              <w:pStyle w:val="Heading2"/>
              <w:rPr>
                <w:b/>
                <w:color w:val="000000"/>
                <w:sz w:val="22"/>
                <w:szCs w:val="22"/>
              </w:rPr>
            </w:pPr>
            <w:r w:rsidRPr="00BD4BC3">
              <w:rPr>
                <w:b/>
                <w:color w:val="000000"/>
                <w:sz w:val="22"/>
                <w:szCs w:val="22"/>
              </w:rPr>
              <w:t>Do you have a trade in?</w:t>
            </w:r>
          </w:p>
          <w:p w:rsidR="00993FB1" w:rsidRPr="00F25A08" w:rsidRDefault="00F25A08" w:rsidP="00F25A08">
            <w:pPr>
              <w:pStyle w:val="Heading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1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BD4BC3">
              <w:rPr>
                <w:color w:val="000000"/>
                <w:sz w:val="22"/>
                <w:szCs w:val="22"/>
              </w:rPr>
              <w:t xml:space="preserve">Yes </w:t>
            </w:r>
            <w:r w:rsidR="00BD4BC3" w:rsidRPr="00F25A08">
              <w:rPr>
                <w:i/>
                <w:color w:val="7F7F7F" w:themeColor="text1" w:themeTint="80"/>
                <w:sz w:val="16"/>
                <w:szCs w:val="16"/>
              </w:rPr>
              <w:t>(Fill out box below)</w:t>
            </w:r>
          </w:p>
          <w:p w:rsidR="00BD4BC3" w:rsidRDefault="00F25A08" w:rsidP="00F25A08">
            <w:pPr>
              <w:pStyle w:val="Default"/>
            </w:pPr>
            <w:r>
              <w:t xml:space="preserve">  </w:t>
            </w:r>
            <w:r w:rsidR="0013556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5F13D9">
              <w:instrText xml:space="preserve"> FORMCHECKBOX </w:instrText>
            </w:r>
            <w:r w:rsidR="00135569">
              <w:fldChar w:fldCharType="end"/>
            </w:r>
            <w:bookmarkEnd w:id="12"/>
            <w:r w:rsidR="005F13D9">
              <w:t xml:space="preserve"> </w:t>
            </w:r>
            <w:r w:rsidR="00BD4BC3">
              <w:t>No</w:t>
            </w:r>
          </w:p>
          <w:p w:rsidR="00BD4BC3" w:rsidRDefault="00F25A08" w:rsidP="00F25A08">
            <w:pPr>
              <w:pStyle w:val="Default"/>
            </w:pPr>
            <w:r>
              <w:t xml:space="preserve">  </w:t>
            </w:r>
            <w:r w:rsidR="0013556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5F13D9">
              <w:instrText xml:space="preserve"> FORMCHECKBOX </w:instrText>
            </w:r>
            <w:r w:rsidR="00135569">
              <w:fldChar w:fldCharType="end"/>
            </w:r>
            <w:bookmarkEnd w:id="13"/>
            <w:r w:rsidR="005F13D9">
              <w:t xml:space="preserve"> </w:t>
            </w:r>
            <w:r w:rsidR="00BD4BC3">
              <w:t>I’m not sure</w:t>
            </w:r>
          </w:p>
          <w:p w:rsidR="00BD4BC3" w:rsidRDefault="00BD4BC3" w:rsidP="00BD4BC3">
            <w:pPr>
              <w:pStyle w:val="Default"/>
              <w:rPr>
                <w:sz w:val="22"/>
                <w:szCs w:val="22"/>
              </w:rPr>
            </w:pPr>
          </w:p>
          <w:p w:rsidR="00E9476C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Year: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4"/>
          </w:p>
          <w:p w:rsidR="00E9476C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</w:t>
            </w:r>
            <w:r w:rsidR="00E9476C">
              <w:rPr>
                <w:color w:val="000000"/>
                <w:sz w:val="22"/>
                <w:szCs w:val="22"/>
              </w:rPr>
              <w:t>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5"/>
          </w:p>
          <w:p w:rsidR="00E9476C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6"/>
          </w:p>
          <w:p w:rsidR="00E9476C" w:rsidRDefault="00E9476C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Trim</w:t>
            </w:r>
            <w:r w:rsidR="00BD4BC3">
              <w:rPr>
                <w:color w:val="000000"/>
                <w:sz w:val="22"/>
                <w:szCs w:val="22"/>
              </w:rPr>
              <w:t>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7"/>
          </w:p>
          <w:p w:rsidR="00E9476C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8"/>
          </w:p>
          <w:p w:rsidR="00BD4BC3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Kms: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19"/>
          </w:p>
          <w:p w:rsidR="00BD4BC3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 Amount: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20"/>
          </w:p>
          <w:p w:rsidR="00BD4BC3" w:rsidRPr="00BD4BC3" w:rsidRDefault="00DB406C" w:rsidP="00BD4BC3">
            <w:pPr>
              <w:pStyle w:val="Default"/>
            </w:pPr>
            <w:r>
              <w:t>Years Left:</w:t>
            </w:r>
            <w:r w:rsidR="0013556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E9476C">
              <w:instrText xml:space="preserve"> FORMTEXT </w:instrText>
            </w:r>
            <w:r w:rsidR="00135569">
              <w:fldChar w:fldCharType="separate"/>
            </w:r>
            <w:r w:rsidR="00395A34">
              <w:t> </w:t>
            </w:r>
            <w:r w:rsidR="00395A34">
              <w:t> </w:t>
            </w:r>
            <w:r w:rsidR="00395A34">
              <w:t> </w:t>
            </w:r>
            <w:r w:rsidR="00395A34">
              <w:t> </w:t>
            </w:r>
            <w:r w:rsidR="00395A34">
              <w:t> </w:t>
            </w:r>
            <w:r w:rsidR="00135569">
              <w:fldChar w:fldCharType="end"/>
            </w:r>
            <w:bookmarkEnd w:id="21"/>
          </w:p>
          <w:p w:rsidR="00DB406C" w:rsidRPr="004C30BC" w:rsidRDefault="004C30BC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 w:rsidRPr="004C30BC">
              <w:rPr>
                <w:color w:val="000000"/>
                <w:sz w:val="22"/>
                <w:szCs w:val="22"/>
              </w:rPr>
              <w:t>Current interest R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C30BC">
              <w:rPr>
                <w:color w:val="000000"/>
                <w:sz w:val="22"/>
                <w:szCs w:val="22"/>
              </w:rPr>
              <w:t>te: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395A34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22"/>
          </w:p>
          <w:p w:rsidR="004C30BC" w:rsidRDefault="004C30BC" w:rsidP="00BD4BC3">
            <w:pPr>
              <w:pStyle w:val="Heading2"/>
              <w:rPr>
                <w:b/>
                <w:color w:val="000000"/>
                <w:sz w:val="22"/>
                <w:szCs w:val="22"/>
              </w:rPr>
            </w:pPr>
          </w:p>
          <w:p w:rsidR="00BD4BC3" w:rsidRDefault="00BD4BC3" w:rsidP="00BD4BC3">
            <w:pPr>
              <w:pStyle w:val="Heading2"/>
              <w:rPr>
                <w:color w:val="000000"/>
                <w:sz w:val="22"/>
                <w:szCs w:val="22"/>
              </w:rPr>
            </w:pPr>
            <w:r w:rsidRPr="00BD4BC3">
              <w:rPr>
                <w:b/>
                <w:color w:val="000000"/>
                <w:sz w:val="22"/>
                <w:szCs w:val="22"/>
              </w:rPr>
              <w:t>Condition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993FB1" w:rsidRDefault="00135569" w:rsidP="005F13D9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6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23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BD4BC3">
              <w:rPr>
                <w:color w:val="000000"/>
                <w:sz w:val="22"/>
                <w:szCs w:val="22"/>
              </w:rPr>
              <w:t>Great</w:t>
            </w:r>
          </w:p>
          <w:p w:rsidR="00BD4BC3" w:rsidRPr="00F25A08" w:rsidRDefault="00135569" w:rsidP="005F13D9">
            <w:pPr>
              <w:pStyle w:val="Default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7"/>
            <w:r w:rsidR="005F13D9">
              <w:instrText xml:space="preserve"> FORMCHECKBOX </w:instrText>
            </w:r>
            <w:r>
              <w:fldChar w:fldCharType="end"/>
            </w:r>
            <w:bookmarkEnd w:id="24"/>
            <w:r w:rsidR="005F13D9">
              <w:t xml:space="preserve"> </w:t>
            </w:r>
            <w:r w:rsidR="00BD4BC3" w:rsidRPr="00F25A08">
              <w:t>Could use cleanp</w:t>
            </w:r>
          </w:p>
          <w:p w:rsidR="00BD4BC3" w:rsidRDefault="00135569" w:rsidP="005F13D9">
            <w:pPr>
              <w:pStyle w:val="Default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="005F13D9">
              <w:instrText xml:space="preserve"> FORMCHECKBOX </w:instrText>
            </w:r>
            <w:r>
              <w:fldChar w:fldCharType="end"/>
            </w:r>
            <w:bookmarkEnd w:id="25"/>
            <w:r w:rsidR="005F13D9">
              <w:t xml:space="preserve"> </w:t>
            </w:r>
            <w:r w:rsidR="00BD4BC3">
              <w:t>Decent</w:t>
            </w:r>
          </w:p>
          <w:p w:rsidR="00BD4BC3" w:rsidRDefault="00135569" w:rsidP="005F13D9">
            <w:pPr>
              <w:pStyle w:val="Default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="005F13D9">
              <w:instrText xml:space="preserve"> FORMCHECKBOX </w:instrText>
            </w:r>
            <w:r>
              <w:fldChar w:fldCharType="end"/>
            </w:r>
            <w:bookmarkEnd w:id="26"/>
            <w:r w:rsidR="005F13D9">
              <w:t xml:space="preserve"> </w:t>
            </w:r>
            <w:r w:rsidR="00BD4BC3">
              <w:t>Not so great</w:t>
            </w:r>
          </w:p>
          <w:p w:rsidR="00BD4BC3" w:rsidRDefault="00135569" w:rsidP="005F13D9">
            <w:pPr>
              <w:pStyle w:val="Default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="005F13D9">
              <w:instrText xml:space="preserve"> FORMCHECKBOX </w:instrText>
            </w:r>
            <w:r>
              <w:fldChar w:fldCharType="end"/>
            </w:r>
            <w:bookmarkEnd w:id="27"/>
            <w:r w:rsidR="005F13D9">
              <w:t xml:space="preserve"> </w:t>
            </w:r>
            <w:r w:rsidR="00BD4BC3">
              <w:t>Terrible</w:t>
            </w:r>
          </w:p>
          <w:p w:rsidR="00BD4BC3" w:rsidRPr="00BD4BC3" w:rsidRDefault="00BD4BC3" w:rsidP="00BD4BC3">
            <w:pPr>
              <w:pStyle w:val="Default"/>
            </w:pPr>
          </w:p>
        </w:tc>
        <w:tc>
          <w:tcPr>
            <w:tcW w:w="0" w:type="auto"/>
          </w:tcPr>
          <w:p w:rsidR="00993FB1" w:rsidRDefault="00DB406C" w:rsidP="00993FB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Survey</w:t>
            </w:r>
          </w:p>
          <w:p w:rsidR="00837F7F" w:rsidRPr="000E37B9" w:rsidRDefault="00837F7F" w:rsidP="00993FB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806FD4" w:rsidRPr="00806FD4" w:rsidRDefault="00806FD4" w:rsidP="00993FB1">
            <w:pPr>
              <w:pStyle w:val="Default"/>
              <w:rPr>
                <w:b/>
                <w:sz w:val="22"/>
                <w:szCs w:val="22"/>
              </w:rPr>
            </w:pPr>
            <w:r w:rsidRPr="00806FD4">
              <w:rPr>
                <w:b/>
                <w:sz w:val="22"/>
                <w:szCs w:val="22"/>
              </w:rPr>
              <w:t>How do you rate your current credit situation?</w:t>
            </w:r>
          </w:p>
          <w:p w:rsidR="00993FB1" w:rsidRDefault="005F13D9" w:rsidP="005F13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35569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>
              <w:rPr>
                <w:sz w:val="22"/>
                <w:szCs w:val="22"/>
              </w:rPr>
              <w:instrText xml:space="preserve"> FORMCHECKBOX </w:instrText>
            </w:r>
            <w:r w:rsidR="00135569">
              <w:rPr>
                <w:sz w:val="22"/>
                <w:szCs w:val="22"/>
              </w:rPr>
            </w:r>
            <w:r w:rsidR="00135569">
              <w:rPr>
                <w:sz w:val="22"/>
                <w:szCs w:val="22"/>
              </w:rPr>
              <w:fldChar w:fldCharType="end"/>
            </w:r>
            <w:bookmarkEnd w:id="28"/>
            <w:r>
              <w:rPr>
                <w:sz w:val="22"/>
                <w:szCs w:val="22"/>
              </w:rPr>
              <w:t xml:space="preserve"> </w:t>
            </w:r>
            <w:r w:rsidR="00806FD4">
              <w:rPr>
                <w:sz w:val="22"/>
                <w:szCs w:val="22"/>
              </w:rPr>
              <w:t>Excellent</w:t>
            </w:r>
            <w:r w:rsidR="00993FB1">
              <w:rPr>
                <w:sz w:val="22"/>
                <w:szCs w:val="22"/>
              </w:rPr>
              <w:t xml:space="preserve"> </w:t>
            </w:r>
          </w:p>
          <w:p w:rsidR="00993FB1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5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29"/>
            <w:r w:rsidR="005F13D9">
              <w:rPr>
                <w:sz w:val="22"/>
                <w:szCs w:val="22"/>
              </w:rPr>
              <w:t xml:space="preserve"> </w:t>
            </w:r>
            <w:r w:rsidR="00806FD4">
              <w:rPr>
                <w:sz w:val="22"/>
                <w:szCs w:val="22"/>
              </w:rPr>
              <w:t>Good</w:t>
            </w:r>
          </w:p>
          <w:p w:rsidR="00993FB1" w:rsidRDefault="00135569" w:rsidP="005F13D9">
            <w:pPr>
              <w:pStyle w:val="BodyText2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0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06FD4">
              <w:rPr>
                <w:color w:val="000000"/>
                <w:sz w:val="22"/>
                <w:szCs w:val="22"/>
              </w:rPr>
              <w:t>Average</w:t>
            </w:r>
            <w:r w:rsidR="00993FB1">
              <w:rPr>
                <w:color w:val="000000"/>
                <w:sz w:val="22"/>
                <w:szCs w:val="22"/>
              </w:rPr>
              <w:t xml:space="preserve"> </w:t>
            </w:r>
          </w:p>
          <w:p w:rsidR="00993FB1" w:rsidRDefault="00135569" w:rsidP="005F13D9">
            <w:pPr>
              <w:pStyle w:val="BodyText2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7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1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06FD4">
              <w:rPr>
                <w:color w:val="000000"/>
                <w:sz w:val="22"/>
                <w:szCs w:val="22"/>
              </w:rPr>
              <w:t>Below Average</w:t>
            </w:r>
            <w:r w:rsidR="00993FB1">
              <w:rPr>
                <w:color w:val="000000"/>
                <w:sz w:val="22"/>
                <w:szCs w:val="22"/>
              </w:rPr>
              <w:t xml:space="preserve"> </w:t>
            </w:r>
          </w:p>
          <w:p w:rsidR="00993FB1" w:rsidRDefault="00135569" w:rsidP="005F13D9">
            <w:pPr>
              <w:pStyle w:val="BodyText2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2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06FD4">
              <w:rPr>
                <w:color w:val="000000"/>
                <w:sz w:val="22"/>
                <w:szCs w:val="22"/>
              </w:rPr>
              <w:t>Train Wreck</w:t>
            </w:r>
          </w:p>
          <w:p w:rsidR="00993FB1" w:rsidRDefault="00135569" w:rsidP="005F13D9">
            <w:pPr>
              <w:pStyle w:val="BodyText2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33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BD4BC3">
              <w:rPr>
                <w:color w:val="000000"/>
                <w:sz w:val="22"/>
                <w:szCs w:val="22"/>
              </w:rPr>
              <w:t>I don’t know</w:t>
            </w:r>
          </w:p>
          <w:p w:rsidR="002E32B8" w:rsidRPr="002E32B8" w:rsidRDefault="002E32B8" w:rsidP="002E32B8">
            <w:pPr>
              <w:pStyle w:val="Default"/>
            </w:pPr>
          </w:p>
          <w:p w:rsidR="00BD4BC3" w:rsidRDefault="00BD4BC3" w:rsidP="00BD4BC3">
            <w:pPr>
              <w:pStyle w:val="Default"/>
              <w:rPr>
                <w:b/>
              </w:rPr>
            </w:pPr>
            <w:r w:rsidRPr="00BD4BC3">
              <w:rPr>
                <w:b/>
              </w:rPr>
              <w:t>How many drivers in your home?</w:t>
            </w:r>
          </w:p>
          <w:p w:rsidR="00BD4BC3" w:rsidRPr="00BD4BC3" w:rsidRDefault="00135569" w:rsidP="005F13D9">
            <w:pPr>
              <w:pStyle w:val="Default"/>
              <w:ind w:left="72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 w:rsidR="005F13D9">
              <w:instrText xml:space="preserve"> FORMCHECKBOX </w:instrText>
            </w:r>
            <w:r>
              <w:fldChar w:fldCharType="end"/>
            </w:r>
            <w:bookmarkEnd w:id="34"/>
            <w:r w:rsidR="005F13D9">
              <w:t xml:space="preserve"> </w:t>
            </w:r>
            <w:r w:rsidR="00BD4BC3">
              <w:t>1</w:t>
            </w:r>
          </w:p>
          <w:p w:rsidR="00BD4BC3" w:rsidRPr="00BD4BC3" w:rsidRDefault="00135569" w:rsidP="005F13D9">
            <w:pPr>
              <w:pStyle w:val="Default"/>
              <w:ind w:left="72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9"/>
            <w:r w:rsidR="005F13D9">
              <w:instrText xml:space="preserve"> FORMCHECKBOX </w:instrText>
            </w:r>
            <w:r>
              <w:fldChar w:fldCharType="end"/>
            </w:r>
            <w:bookmarkEnd w:id="35"/>
            <w:r w:rsidR="005F13D9">
              <w:t xml:space="preserve"> </w:t>
            </w:r>
            <w:r w:rsidR="00BD4BC3">
              <w:t>2</w:t>
            </w:r>
          </w:p>
          <w:p w:rsidR="00BD4BC3" w:rsidRPr="00BD4BC3" w:rsidRDefault="00135569" w:rsidP="005F13D9">
            <w:pPr>
              <w:pStyle w:val="Default"/>
              <w:ind w:left="72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0"/>
            <w:r w:rsidR="005F13D9">
              <w:instrText xml:space="preserve"> FORMCHECKBOX </w:instrText>
            </w:r>
            <w:r>
              <w:fldChar w:fldCharType="end"/>
            </w:r>
            <w:bookmarkEnd w:id="36"/>
            <w:r w:rsidR="005F13D9">
              <w:t xml:space="preserve"> </w:t>
            </w:r>
            <w:r w:rsidR="00BD4BC3">
              <w:t>3</w:t>
            </w:r>
          </w:p>
          <w:bookmarkStart w:id="37" w:name="Check21"/>
          <w:p w:rsidR="00BD4BC3" w:rsidRDefault="00135569" w:rsidP="005F13D9">
            <w:pPr>
              <w:pStyle w:val="Default"/>
              <w:ind w:left="7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4D3">
              <w:instrText xml:space="preserve"> FORMCHECKBOX </w:instrText>
            </w:r>
            <w:r>
              <w:fldChar w:fldCharType="end"/>
            </w:r>
            <w:bookmarkEnd w:id="37"/>
            <w:r w:rsidR="005F13D9">
              <w:t xml:space="preserve"> </w:t>
            </w:r>
            <w:r w:rsidR="00BD4BC3">
              <w:t>4+</w:t>
            </w:r>
          </w:p>
          <w:p w:rsidR="002E32B8" w:rsidRDefault="002E32B8" w:rsidP="00BD4BC3">
            <w:pPr>
              <w:pStyle w:val="Default"/>
            </w:pPr>
          </w:p>
          <w:p w:rsidR="00DB406C" w:rsidRPr="00806FD4" w:rsidRDefault="00DB406C" w:rsidP="00DB406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have the BEST possible insurance rate</w:t>
            </w:r>
            <w:r w:rsidRPr="00806FD4">
              <w:rPr>
                <w:b/>
                <w:sz w:val="22"/>
                <w:szCs w:val="22"/>
              </w:rPr>
              <w:t>?</w:t>
            </w:r>
          </w:p>
          <w:p w:rsidR="00DB406C" w:rsidRPr="00806FD4" w:rsidRDefault="00135569" w:rsidP="005F13D9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24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8"/>
            <w:r w:rsidR="005F13D9">
              <w:rPr>
                <w:sz w:val="22"/>
                <w:szCs w:val="22"/>
              </w:rPr>
              <w:t xml:space="preserve"> </w:t>
            </w:r>
            <w:r w:rsidR="00DB406C" w:rsidRPr="00806FD4">
              <w:rPr>
                <w:sz w:val="22"/>
                <w:szCs w:val="22"/>
              </w:rPr>
              <w:t xml:space="preserve">Yes </w:t>
            </w:r>
          </w:p>
          <w:p w:rsidR="00DB406C" w:rsidRPr="00806FD4" w:rsidRDefault="00135569" w:rsidP="005F13D9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25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9"/>
            <w:r w:rsidR="005F13D9">
              <w:rPr>
                <w:sz w:val="22"/>
                <w:szCs w:val="22"/>
              </w:rPr>
              <w:t xml:space="preserve"> </w:t>
            </w:r>
            <w:r w:rsidR="00DB406C" w:rsidRPr="00806FD4">
              <w:rPr>
                <w:sz w:val="22"/>
                <w:szCs w:val="22"/>
              </w:rPr>
              <w:t xml:space="preserve">No </w:t>
            </w:r>
          </w:p>
          <w:p w:rsidR="00DB406C" w:rsidRPr="00BD4BC3" w:rsidRDefault="00DB406C" w:rsidP="00BD4BC3">
            <w:pPr>
              <w:pStyle w:val="Default"/>
              <w:rPr>
                <w:b/>
              </w:rPr>
            </w:pPr>
          </w:p>
        </w:tc>
        <w:tc>
          <w:tcPr>
            <w:tcW w:w="0" w:type="auto"/>
          </w:tcPr>
          <w:p w:rsidR="00993FB1" w:rsidRDefault="00DB406C" w:rsidP="00DB406C">
            <w:pPr>
              <w:pStyle w:val="Default"/>
              <w:tabs>
                <w:tab w:val="left" w:pos="360"/>
                <w:tab w:val="center" w:pos="1872"/>
              </w:tabs>
              <w:rPr>
                <w:b/>
                <w:bCs/>
                <w:sz w:val="20"/>
                <w:szCs w:val="20"/>
              </w:rPr>
            </w:pPr>
            <w:r w:rsidRPr="00DB406C">
              <w:rPr>
                <w:b/>
                <w:bCs/>
                <w:sz w:val="20"/>
                <w:szCs w:val="20"/>
              </w:rPr>
              <w:tab/>
            </w:r>
            <w:r w:rsidRPr="00DB406C">
              <w:rPr>
                <w:b/>
                <w:bCs/>
                <w:sz w:val="20"/>
                <w:szCs w:val="20"/>
              </w:rPr>
              <w:tab/>
            </w:r>
            <w:r w:rsidR="00BD4BC3" w:rsidRPr="00DB406C">
              <w:rPr>
                <w:b/>
                <w:bCs/>
                <w:sz w:val="20"/>
                <w:szCs w:val="20"/>
              </w:rPr>
              <w:t>How did you hear about us?</w:t>
            </w:r>
          </w:p>
          <w:p w:rsidR="00837F7F" w:rsidRPr="00DB406C" w:rsidRDefault="00837F7F" w:rsidP="00DB406C">
            <w:pPr>
              <w:pStyle w:val="Default"/>
              <w:tabs>
                <w:tab w:val="left" w:pos="360"/>
                <w:tab w:val="center" w:pos="1872"/>
              </w:tabs>
              <w:rPr>
                <w:b/>
                <w:sz w:val="20"/>
                <w:szCs w:val="20"/>
              </w:rPr>
            </w:pPr>
          </w:p>
          <w:p w:rsidR="00993FB1" w:rsidRDefault="005F13D9" w:rsidP="005F13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35569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0"/>
            <w:r>
              <w:rPr>
                <w:sz w:val="22"/>
                <w:szCs w:val="22"/>
              </w:rPr>
              <w:instrText xml:space="preserve"> FORMCHECKBOX </w:instrText>
            </w:r>
            <w:r w:rsidR="00135569">
              <w:rPr>
                <w:sz w:val="22"/>
                <w:szCs w:val="22"/>
              </w:rPr>
            </w:r>
            <w:r w:rsidR="00135569">
              <w:rPr>
                <w:sz w:val="22"/>
                <w:szCs w:val="22"/>
              </w:rPr>
              <w:fldChar w:fldCharType="end"/>
            </w:r>
            <w:bookmarkEnd w:id="40"/>
            <w:r>
              <w:rPr>
                <w:sz w:val="22"/>
                <w:szCs w:val="22"/>
              </w:rPr>
              <w:t xml:space="preserve"> </w:t>
            </w:r>
            <w:r w:rsidR="00BD4BC3">
              <w:rPr>
                <w:sz w:val="22"/>
                <w:szCs w:val="22"/>
              </w:rPr>
              <w:t>Kijiji</w:t>
            </w:r>
            <w:r w:rsidR="00993FB1">
              <w:rPr>
                <w:sz w:val="22"/>
                <w:szCs w:val="22"/>
              </w:rPr>
              <w:t xml:space="preserve"> </w:t>
            </w:r>
          </w:p>
          <w:p w:rsidR="002E32B8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1"/>
            <w:r w:rsidR="005F13D9">
              <w:rPr>
                <w:sz w:val="22"/>
                <w:szCs w:val="22"/>
              </w:rPr>
              <w:t xml:space="preserve"> </w:t>
            </w:r>
            <w:r w:rsidR="002E32B8">
              <w:rPr>
                <w:sz w:val="22"/>
                <w:szCs w:val="22"/>
              </w:rPr>
              <w:t>Craig’s List</w:t>
            </w:r>
          </w:p>
          <w:p w:rsidR="002E32B8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2"/>
            <w:r w:rsidR="005F13D9">
              <w:rPr>
                <w:sz w:val="22"/>
                <w:szCs w:val="22"/>
              </w:rPr>
              <w:t xml:space="preserve"> </w:t>
            </w:r>
            <w:r w:rsidR="002E32B8">
              <w:rPr>
                <w:sz w:val="22"/>
                <w:szCs w:val="22"/>
              </w:rPr>
              <w:t>Newspaper</w:t>
            </w:r>
          </w:p>
          <w:p w:rsidR="00993FB1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3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3"/>
            <w:r w:rsidR="005F13D9">
              <w:rPr>
                <w:sz w:val="22"/>
                <w:szCs w:val="22"/>
              </w:rPr>
              <w:t xml:space="preserve"> </w:t>
            </w:r>
            <w:r w:rsidR="00DB406C">
              <w:rPr>
                <w:sz w:val="22"/>
                <w:szCs w:val="22"/>
              </w:rPr>
              <w:t>Google</w:t>
            </w:r>
          </w:p>
          <w:p w:rsidR="00993FB1" w:rsidRDefault="00135569" w:rsidP="005F13D9">
            <w:pPr>
              <w:pStyle w:val="Default"/>
              <w:ind w:left="360" w:right="-9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14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4"/>
            <w:r w:rsidR="005F13D9">
              <w:rPr>
                <w:sz w:val="22"/>
                <w:szCs w:val="22"/>
              </w:rPr>
              <w:t xml:space="preserve"> </w:t>
            </w:r>
            <w:r w:rsidR="00DB406C">
              <w:rPr>
                <w:sz w:val="22"/>
                <w:szCs w:val="22"/>
              </w:rPr>
              <w:t>Radio</w:t>
            </w:r>
          </w:p>
          <w:p w:rsidR="00993FB1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5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5"/>
            <w:r w:rsidR="005F13D9">
              <w:rPr>
                <w:sz w:val="22"/>
                <w:szCs w:val="22"/>
              </w:rPr>
              <w:t xml:space="preserve"> </w:t>
            </w:r>
            <w:r w:rsidR="00DB406C">
              <w:rPr>
                <w:sz w:val="22"/>
                <w:szCs w:val="22"/>
              </w:rPr>
              <w:t>Television</w:t>
            </w:r>
          </w:p>
          <w:p w:rsidR="002E32B8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6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6"/>
            <w:r w:rsidR="005F13D9">
              <w:rPr>
                <w:sz w:val="22"/>
                <w:szCs w:val="22"/>
              </w:rPr>
              <w:t xml:space="preserve"> </w:t>
            </w:r>
            <w:r w:rsidR="002E32B8">
              <w:rPr>
                <w:sz w:val="22"/>
                <w:szCs w:val="22"/>
              </w:rPr>
              <w:t>Sales Person:</w:t>
            </w: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7" w:name="Text13"/>
            <w:r w:rsidR="00E9476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F4B05">
              <w:rPr>
                <w:sz w:val="22"/>
                <w:szCs w:val="22"/>
              </w:rPr>
              <w:t> </w:t>
            </w:r>
            <w:r w:rsidR="007F4B05">
              <w:rPr>
                <w:sz w:val="22"/>
                <w:szCs w:val="22"/>
              </w:rPr>
              <w:t> </w:t>
            </w:r>
            <w:r w:rsidR="007F4B05">
              <w:rPr>
                <w:sz w:val="22"/>
                <w:szCs w:val="22"/>
              </w:rPr>
              <w:t> </w:t>
            </w:r>
            <w:r w:rsidR="007F4B05">
              <w:rPr>
                <w:sz w:val="22"/>
                <w:szCs w:val="22"/>
              </w:rPr>
              <w:t> </w:t>
            </w:r>
            <w:r w:rsidR="007F4B05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  <w:r w:rsidR="002E32B8">
              <w:rPr>
                <w:sz w:val="22"/>
                <w:szCs w:val="22"/>
              </w:rPr>
              <w:t xml:space="preserve"> </w:t>
            </w:r>
          </w:p>
          <w:p w:rsidR="00993FB1" w:rsidRDefault="00135569" w:rsidP="005F13D9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17"/>
            <w:r w:rsidR="005F13D9">
              <w:rPr>
                <w:sz w:val="22"/>
                <w:szCs w:val="22"/>
              </w:rPr>
              <w:instrText xml:space="preserve"> FORMCHECKBOX </w:instrText>
            </w:r>
            <w:r w:rsidR="0007195B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8"/>
            <w:r w:rsidR="005F13D9">
              <w:rPr>
                <w:sz w:val="22"/>
                <w:szCs w:val="22"/>
              </w:rPr>
              <w:t xml:space="preserve"> </w:t>
            </w:r>
            <w:r w:rsidR="00E9476C">
              <w:rPr>
                <w:sz w:val="22"/>
                <w:szCs w:val="22"/>
              </w:rPr>
              <w:t>Referral:</w:t>
            </w: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9" w:name="Text14"/>
            <w:r w:rsidR="00E9476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F4B05">
              <w:t>l</w:t>
            </w:r>
            <w:r>
              <w:rPr>
                <w:sz w:val="22"/>
                <w:szCs w:val="22"/>
              </w:rPr>
              <w:fldChar w:fldCharType="end"/>
            </w:r>
            <w:bookmarkEnd w:id="49"/>
            <w:r w:rsidR="00993FB1">
              <w:rPr>
                <w:sz w:val="22"/>
                <w:szCs w:val="22"/>
              </w:rPr>
              <w:t xml:space="preserve"> </w:t>
            </w:r>
          </w:p>
          <w:p w:rsidR="002E32B8" w:rsidRDefault="002E32B8" w:rsidP="002E32B8">
            <w:pPr>
              <w:pStyle w:val="Default"/>
              <w:rPr>
                <w:sz w:val="22"/>
                <w:szCs w:val="22"/>
              </w:rPr>
            </w:pPr>
          </w:p>
          <w:p w:rsidR="004C30BC" w:rsidRDefault="00151ABC" w:rsidP="002E32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Would you like to meet with a negotiator</w:t>
            </w:r>
            <w:r w:rsidR="004C30BC">
              <w:rPr>
                <w:sz w:val="22"/>
                <w:szCs w:val="22"/>
              </w:rPr>
              <w:t>?</w:t>
            </w:r>
          </w:p>
          <w:p w:rsidR="004C30BC" w:rsidRDefault="00135569" w:rsidP="005F13D9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2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50"/>
            <w:r w:rsidR="005F13D9">
              <w:rPr>
                <w:sz w:val="22"/>
                <w:szCs w:val="22"/>
              </w:rPr>
              <w:t xml:space="preserve"> </w:t>
            </w:r>
            <w:r w:rsidR="004C30BC">
              <w:rPr>
                <w:sz w:val="22"/>
                <w:szCs w:val="22"/>
              </w:rPr>
              <w:t>Yes</w:t>
            </w:r>
          </w:p>
          <w:p w:rsidR="004C30BC" w:rsidRDefault="00135569" w:rsidP="005F13D9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23"/>
            <w:r w:rsidR="005F13D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51"/>
            <w:r w:rsidR="005F13D9">
              <w:rPr>
                <w:sz w:val="22"/>
                <w:szCs w:val="22"/>
              </w:rPr>
              <w:t xml:space="preserve"> </w:t>
            </w:r>
            <w:r w:rsidR="004C30BC">
              <w:rPr>
                <w:sz w:val="22"/>
                <w:szCs w:val="22"/>
              </w:rPr>
              <w:t>No</w:t>
            </w:r>
          </w:p>
          <w:p w:rsidR="004C30BC" w:rsidRDefault="004C30BC" w:rsidP="002E32B8">
            <w:pPr>
              <w:pStyle w:val="Default"/>
              <w:rPr>
                <w:sz w:val="22"/>
                <w:szCs w:val="22"/>
              </w:rPr>
            </w:pPr>
          </w:p>
          <w:p w:rsidR="00993FB1" w:rsidRDefault="002E32B8" w:rsidP="00333B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  <w:r w:rsidR="00135569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="00E9476C">
              <w:rPr>
                <w:sz w:val="22"/>
                <w:szCs w:val="22"/>
              </w:rPr>
              <w:instrText xml:space="preserve"> FORMTEXT </w:instrText>
            </w:r>
            <w:r w:rsidR="00135569">
              <w:rPr>
                <w:sz w:val="22"/>
                <w:szCs w:val="22"/>
              </w:rPr>
            </w:r>
            <w:r w:rsidR="00135569">
              <w:rPr>
                <w:sz w:val="22"/>
                <w:szCs w:val="22"/>
              </w:rPr>
              <w:fldChar w:fldCharType="separate"/>
            </w:r>
            <w:r w:rsidR="00333B70">
              <w:rPr>
                <w:sz w:val="22"/>
                <w:szCs w:val="22"/>
              </w:rPr>
              <w:t> </w:t>
            </w:r>
            <w:r w:rsidR="00333B70">
              <w:rPr>
                <w:sz w:val="22"/>
                <w:szCs w:val="22"/>
              </w:rPr>
              <w:t> </w:t>
            </w:r>
            <w:r w:rsidR="00333B70">
              <w:rPr>
                <w:sz w:val="22"/>
                <w:szCs w:val="22"/>
              </w:rPr>
              <w:t> </w:t>
            </w:r>
            <w:r w:rsidR="00333B70">
              <w:rPr>
                <w:sz w:val="22"/>
                <w:szCs w:val="22"/>
              </w:rPr>
              <w:t> </w:t>
            </w:r>
            <w:r w:rsidR="00333B70">
              <w:rPr>
                <w:sz w:val="22"/>
                <w:szCs w:val="22"/>
              </w:rPr>
              <w:t> </w:t>
            </w:r>
            <w:r w:rsidR="00135569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993FB1" w:rsidTr="00DE1205">
        <w:trPr>
          <w:trHeight w:val="337"/>
        </w:trPr>
        <w:tc>
          <w:tcPr>
            <w:tcW w:w="0" w:type="auto"/>
            <w:gridSpan w:val="3"/>
          </w:tcPr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603D64" w:rsidRDefault="00603D64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07195B" w:rsidRDefault="0007195B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F3EAE" w:rsidRDefault="002E32B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Vehicle Wanted</w:t>
            </w: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25A08" w:rsidRPr="00FF3EAE" w:rsidRDefault="00F25A08" w:rsidP="00FF3EA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3FB1" w:rsidTr="00DE1205">
        <w:trPr>
          <w:trHeight w:val="1885"/>
        </w:trPr>
        <w:tc>
          <w:tcPr>
            <w:tcW w:w="0" w:type="auto"/>
          </w:tcPr>
          <w:p w:rsidR="00E9476C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Year: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3"/>
          </w:p>
          <w:p w:rsidR="00E9476C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4"/>
          </w:p>
          <w:p w:rsidR="00E9476C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5"/>
          </w:p>
          <w:p w:rsidR="00E9476C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Trim: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6"/>
          </w:p>
          <w:p w:rsidR="00E9476C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Color:</w:t>
            </w:r>
            <w:bookmarkStart w:id="57" w:name="Text26"/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7"/>
          </w:p>
          <w:p w:rsidR="002E32B8" w:rsidRDefault="002E32B8" w:rsidP="002E32B8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Kms:</w:t>
            </w:r>
            <w:bookmarkStart w:id="58" w:name="Text25"/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  <w:bookmarkEnd w:id="58"/>
          </w:p>
          <w:p w:rsidR="00993FB1" w:rsidRPr="0027707B" w:rsidRDefault="00993FB1" w:rsidP="002E32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Year: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Trim: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7F4B05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Kms: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993FB1" w:rsidRPr="0027707B" w:rsidRDefault="00993FB1" w:rsidP="00993F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Year: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Trim: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E9476C" w:rsidRDefault="00E9476C" w:rsidP="00E9476C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Kms:</w:t>
            </w:r>
            <w:r w:rsidR="00135569">
              <w:rPr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135569">
              <w:rPr>
                <w:color w:val="000000"/>
                <w:sz w:val="22"/>
                <w:szCs w:val="22"/>
              </w:rPr>
            </w:r>
            <w:r w:rsidR="00135569"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333B70">
              <w:rPr>
                <w:color w:val="000000"/>
                <w:sz w:val="22"/>
                <w:szCs w:val="22"/>
              </w:rPr>
              <w:t> </w:t>
            </w:r>
            <w:r w:rsidR="00135569">
              <w:rPr>
                <w:color w:val="000000"/>
                <w:sz w:val="22"/>
                <w:szCs w:val="22"/>
              </w:rPr>
              <w:fldChar w:fldCharType="end"/>
            </w:r>
          </w:p>
          <w:p w:rsidR="00993FB1" w:rsidRDefault="00993FB1" w:rsidP="00993FB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93FB1" w:rsidTr="00DE1205">
        <w:trPr>
          <w:trHeight w:val="967"/>
        </w:trPr>
        <w:tc>
          <w:tcPr>
            <w:tcW w:w="0" w:type="auto"/>
            <w:gridSpan w:val="3"/>
          </w:tcPr>
          <w:p w:rsidR="00F25A08" w:rsidRDefault="00F25A08" w:rsidP="00EA2A8C">
            <w:pPr>
              <w:pStyle w:val="BodyTex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93FB1" w:rsidRDefault="004C30BC" w:rsidP="00EA2A8C">
            <w:pPr>
              <w:pStyle w:val="BodyTex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When is your deadline?</w:t>
            </w:r>
          </w:p>
          <w:p w:rsidR="00F25A08" w:rsidRPr="00F25A08" w:rsidRDefault="00F25A08" w:rsidP="00F25A08">
            <w:pPr>
              <w:pStyle w:val="Default"/>
            </w:pPr>
          </w:p>
          <w:p w:rsidR="00837F7F" w:rsidRDefault="00135569" w:rsidP="005F13D9">
            <w:pPr>
              <w:pStyle w:val="BodyText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31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59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37F7F">
              <w:rPr>
                <w:color w:val="000000"/>
                <w:sz w:val="22"/>
                <w:szCs w:val="22"/>
              </w:rPr>
              <w:t>ASAP</w:t>
            </w:r>
          </w:p>
          <w:p w:rsidR="00837F7F" w:rsidRDefault="00135569" w:rsidP="005F13D9">
            <w:pPr>
              <w:pStyle w:val="BodyText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60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37F7F">
              <w:rPr>
                <w:color w:val="000000"/>
                <w:sz w:val="22"/>
                <w:szCs w:val="22"/>
              </w:rPr>
              <w:t>1 Week</w:t>
            </w:r>
          </w:p>
          <w:p w:rsidR="00993FB1" w:rsidRDefault="00135569" w:rsidP="005F13D9">
            <w:pPr>
              <w:pStyle w:val="BodyText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3"/>
            <w:r w:rsidR="005F13D9"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61"/>
            <w:r w:rsidR="005F13D9">
              <w:rPr>
                <w:color w:val="000000"/>
                <w:sz w:val="22"/>
                <w:szCs w:val="22"/>
              </w:rPr>
              <w:t xml:space="preserve"> </w:t>
            </w:r>
            <w:r w:rsidR="00837F7F">
              <w:rPr>
                <w:color w:val="000000"/>
                <w:sz w:val="22"/>
                <w:szCs w:val="22"/>
              </w:rPr>
              <w:t>2 Weeks</w:t>
            </w:r>
            <w:r w:rsidR="00993FB1">
              <w:rPr>
                <w:color w:val="000000"/>
                <w:sz w:val="22"/>
                <w:szCs w:val="22"/>
              </w:rPr>
              <w:t xml:space="preserve"> </w:t>
            </w:r>
          </w:p>
          <w:p w:rsidR="00993FB1" w:rsidRPr="00837F7F" w:rsidRDefault="00135569" w:rsidP="005F13D9">
            <w:pPr>
              <w:pStyle w:val="BodyText"/>
              <w:ind w:left="72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4"/>
            <w:r w:rsidR="005F13D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fldChar w:fldCharType="end"/>
            </w:r>
            <w:bookmarkEnd w:id="62"/>
            <w:r w:rsidR="005F13D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="00837F7F" w:rsidRPr="00837F7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3 Weeks+</w:t>
            </w:r>
          </w:p>
        </w:tc>
      </w:tr>
    </w:tbl>
    <w:p w:rsidR="00993FB1" w:rsidRPr="000E37B9" w:rsidRDefault="00837F7F" w:rsidP="00EA2A8C">
      <w:pPr>
        <w:pStyle w:val="Default"/>
        <w:jc w:val="center"/>
      </w:pPr>
      <w:r>
        <w:rPr>
          <w:b/>
          <w:bCs/>
          <w:color w:val="auto"/>
        </w:rPr>
        <w:t>For Office Use Only</w:t>
      </w:r>
    </w:p>
    <w:tbl>
      <w:tblPr>
        <w:tblW w:w="1017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553"/>
        <w:gridCol w:w="4617"/>
      </w:tblGrid>
      <w:tr w:rsidR="00993FB1" w:rsidTr="00993FB1">
        <w:trPr>
          <w:trHeight w:val="457"/>
        </w:trPr>
        <w:tc>
          <w:tcPr>
            <w:tcW w:w="5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FB1" w:rsidRDefault="00993FB1" w:rsidP="00837F7F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="00837F7F">
              <w:rPr>
                <w:sz w:val="23"/>
                <w:szCs w:val="23"/>
              </w:rPr>
              <w:t>Received by:</w:t>
            </w:r>
            <w:r>
              <w:rPr>
                <w:sz w:val="23"/>
                <w:szCs w:val="23"/>
              </w:rPr>
              <w:t xml:space="preserve"> </w:t>
            </w:r>
          </w:p>
          <w:p w:rsidR="00E9476C" w:rsidRPr="00E9476C" w:rsidRDefault="00135569" w:rsidP="00333B70">
            <w:pPr>
              <w:pStyle w:val="Heading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3" w:name="Text31"/>
            <w:r w:rsidR="00E9476C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333B70">
              <w:t>Josslyn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63"/>
            <w:r w:rsidR="00E9476C" w:rsidRPr="00E9476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3FB1" w:rsidRDefault="00EA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Assigned Negotiator:</w:t>
            </w:r>
            <w:r w:rsidR="00993FB1">
              <w:rPr>
                <w:sz w:val="23"/>
                <w:szCs w:val="23"/>
              </w:rPr>
              <w:t xml:space="preserve"> </w:t>
            </w:r>
          </w:p>
          <w:p w:rsidR="00E9476C" w:rsidRDefault="00135569" w:rsidP="004669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4" w:name="Text32"/>
            <w:r w:rsidR="00E9476C"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 w:rsidR="004669F7">
              <w:t>Anthony Hamel</w:t>
            </w:r>
            <w:r>
              <w:rPr>
                <w:sz w:val="23"/>
                <w:szCs w:val="23"/>
              </w:rPr>
              <w:fldChar w:fldCharType="end"/>
            </w:r>
            <w:bookmarkEnd w:id="64"/>
          </w:p>
        </w:tc>
      </w:tr>
      <w:tr w:rsidR="00993FB1" w:rsidTr="00993FB1">
        <w:trPr>
          <w:trHeight w:val="430"/>
        </w:trPr>
        <w:tc>
          <w:tcPr>
            <w:tcW w:w="5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FB1" w:rsidRDefault="00EA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Meeting Requested?</w:t>
            </w:r>
            <w:r w:rsidR="00993FB1">
              <w:rPr>
                <w:sz w:val="23"/>
                <w:szCs w:val="23"/>
              </w:rPr>
              <w:t xml:space="preserve"> </w:t>
            </w:r>
          </w:p>
          <w:p w:rsidR="00E9476C" w:rsidRDefault="00135569" w:rsidP="00333B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5" w:name="Text33"/>
            <w:r w:rsidR="00E9476C"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 w:rsidR="00333B70">
              <w:rPr>
                <w:sz w:val="23"/>
                <w:szCs w:val="23"/>
              </w:rPr>
              <w:t> </w:t>
            </w:r>
            <w:r w:rsidR="00333B70">
              <w:rPr>
                <w:sz w:val="23"/>
                <w:szCs w:val="23"/>
              </w:rPr>
              <w:t> </w:t>
            </w:r>
            <w:r w:rsidR="00333B70">
              <w:rPr>
                <w:sz w:val="23"/>
                <w:szCs w:val="23"/>
              </w:rPr>
              <w:t> </w:t>
            </w:r>
            <w:r w:rsidR="00333B70">
              <w:rPr>
                <w:sz w:val="23"/>
                <w:szCs w:val="23"/>
              </w:rPr>
              <w:t> </w:t>
            </w:r>
            <w:r w:rsidR="00333B70"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65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3FB1" w:rsidRDefault="00EA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Employee #:</w:t>
            </w:r>
            <w:r w:rsidR="00993FB1">
              <w:rPr>
                <w:sz w:val="23"/>
                <w:szCs w:val="23"/>
              </w:rPr>
              <w:t xml:space="preserve"> </w:t>
            </w:r>
          </w:p>
          <w:p w:rsidR="00E9476C" w:rsidRDefault="00135569" w:rsidP="004669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6" w:name="Text34"/>
            <w:r w:rsidR="00E9476C"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 w:rsidR="004669F7">
              <w:t>T848387</w:t>
            </w:r>
            <w:r>
              <w:rPr>
                <w:sz w:val="23"/>
                <w:szCs w:val="23"/>
              </w:rPr>
              <w:fldChar w:fldCharType="end"/>
            </w:r>
            <w:bookmarkEnd w:id="66"/>
          </w:p>
        </w:tc>
      </w:tr>
    </w:tbl>
    <w:p w:rsidR="00FF3EAE" w:rsidRDefault="00EA2A8C" w:rsidP="009D77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sz w:val="23"/>
          <w:szCs w:val="23"/>
        </w:rPr>
      </w:pPr>
      <w:r>
        <w:rPr>
          <w:rFonts w:ascii="Arial" w:eastAsiaTheme="minorEastAsia" w:hAnsi="Arial" w:cs="Arial"/>
          <w:b/>
          <w:color w:val="000000"/>
          <w:sz w:val="28"/>
          <w:szCs w:val="28"/>
          <w:u w:val="single"/>
        </w:rPr>
        <w:t>THIS IS NOT A CONTRACT</w:t>
      </w:r>
      <w:r w:rsidR="00FF3EAE" w:rsidRPr="00993FB1">
        <w:rPr>
          <w:rFonts w:ascii="Arial" w:eastAsiaTheme="minorEastAsia" w:hAnsi="Arial" w:cs="Arial"/>
          <w:b/>
          <w:color w:val="000000"/>
          <w:sz w:val="28"/>
          <w:szCs w:val="28"/>
          <w:u w:val="single"/>
        </w:rPr>
        <w:t>!</w:t>
      </w:r>
      <w:r w:rsidR="00FF3EAE">
        <w:rPr>
          <w:rFonts w:ascii="Arial" w:eastAsiaTheme="minorEastAsia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THIS IS STRICTLY TO GET TO KNOW YOUR NEEDS BETTER</w:t>
      </w:r>
    </w:p>
    <w:p w:rsidR="000E37B9" w:rsidRPr="00993FB1" w:rsidRDefault="000E37B9" w:rsidP="00FF3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sz w:val="23"/>
          <w:szCs w:val="23"/>
        </w:rPr>
      </w:pPr>
    </w:p>
    <w:sectPr w:rsidR="000E37B9" w:rsidRPr="00993FB1" w:rsidSect="0027707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F8D" w:rsidRDefault="00D44F8D" w:rsidP="0007195B">
      <w:pPr>
        <w:spacing w:after="0" w:line="240" w:lineRule="auto"/>
      </w:pPr>
      <w:r>
        <w:separator/>
      </w:r>
    </w:p>
  </w:endnote>
  <w:endnote w:type="continuationSeparator" w:id="0">
    <w:p w:rsidR="00D44F8D" w:rsidRDefault="00D44F8D" w:rsidP="0007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5B" w:rsidRDefault="0007195B">
    <w:pPr>
      <w:pStyle w:val="Footer"/>
      <w:rPr>
        <w:color w:val="7F7F7F" w:themeColor="text1" w:themeTint="80"/>
        <w:sz w:val="16"/>
        <w:szCs w:val="16"/>
      </w:rPr>
    </w:pPr>
    <w:r>
      <w:t>Even Steven Auto Negotiators</w:t>
    </w:r>
    <w:r>
      <w:ptab w:relativeTo="margin" w:alignment="center" w:leader="none"/>
    </w:r>
    <w:r>
      <w:t>www.evensteven.ca</w:t>
    </w:r>
    <w:r>
      <w:ptab w:relativeTo="margin" w:alignment="right" w:leader="none"/>
    </w:r>
    <w:r>
      <w:t>905.925.SAVE</w:t>
    </w:r>
    <w:r w:rsidRPr="0007195B">
      <w:rPr>
        <w:color w:val="7F7F7F" w:themeColor="text1" w:themeTint="80"/>
        <w:sz w:val="16"/>
        <w:szCs w:val="16"/>
      </w:rPr>
      <w:t xml:space="preserve"> (7283)</w:t>
    </w:r>
  </w:p>
  <w:p w:rsidR="0007195B" w:rsidRPr="0007195B" w:rsidRDefault="0007195B">
    <w:pPr>
      <w:pStyle w:val="Footer"/>
    </w:pPr>
    <w:r>
      <w:rPr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</w:t>
    </w:r>
    <w:r w:rsidRPr="0007195B">
      <w:t>905.926.2211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F8D" w:rsidRDefault="00D44F8D" w:rsidP="0007195B">
      <w:pPr>
        <w:spacing w:after="0" w:line="240" w:lineRule="auto"/>
      </w:pPr>
      <w:r>
        <w:separator/>
      </w:r>
    </w:p>
  </w:footnote>
  <w:footnote w:type="continuationSeparator" w:id="0">
    <w:p w:rsidR="00D44F8D" w:rsidRDefault="00D44F8D" w:rsidP="0007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20F"/>
    <w:multiLevelType w:val="hybridMultilevel"/>
    <w:tmpl w:val="EC0AFACE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5CA4"/>
    <w:multiLevelType w:val="hybridMultilevel"/>
    <w:tmpl w:val="B072996E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20D5D"/>
    <w:multiLevelType w:val="hybridMultilevel"/>
    <w:tmpl w:val="99F4A70C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54C90"/>
    <w:multiLevelType w:val="hybridMultilevel"/>
    <w:tmpl w:val="F2CE50F8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25F63"/>
    <w:multiLevelType w:val="hybridMultilevel"/>
    <w:tmpl w:val="38522500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50D2C"/>
    <w:multiLevelType w:val="hybridMultilevel"/>
    <w:tmpl w:val="21D42482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649C6"/>
    <w:multiLevelType w:val="hybridMultilevel"/>
    <w:tmpl w:val="0AD84DBA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60F94"/>
    <w:multiLevelType w:val="hybridMultilevel"/>
    <w:tmpl w:val="AEA8DB90"/>
    <w:lvl w:ilvl="0" w:tplc="419666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4deCNUw6RiIlF9+MKVLCMWVWQgo=" w:salt="Q8LjKzIrHShbOkxOohgfd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FD4"/>
    <w:rsid w:val="0007195B"/>
    <w:rsid w:val="000E37B9"/>
    <w:rsid w:val="00135569"/>
    <w:rsid w:val="00151ABC"/>
    <w:rsid w:val="0027707B"/>
    <w:rsid w:val="002C311D"/>
    <w:rsid w:val="002E32B8"/>
    <w:rsid w:val="0032106A"/>
    <w:rsid w:val="00333B70"/>
    <w:rsid w:val="00341913"/>
    <w:rsid w:val="00341BDA"/>
    <w:rsid w:val="00395A34"/>
    <w:rsid w:val="004034D3"/>
    <w:rsid w:val="00411B1C"/>
    <w:rsid w:val="00455F68"/>
    <w:rsid w:val="004669F7"/>
    <w:rsid w:val="00495445"/>
    <w:rsid w:val="004C30BC"/>
    <w:rsid w:val="00545467"/>
    <w:rsid w:val="005F13D9"/>
    <w:rsid w:val="00601DD1"/>
    <w:rsid w:val="00603D64"/>
    <w:rsid w:val="006363DA"/>
    <w:rsid w:val="0073487F"/>
    <w:rsid w:val="007562D3"/>
    <w:rsid w:val="007F4B05"/>
    <w:rsid w:val="00806FD4"/>
    <w:rsid w:val="00837F7F"/>
    <w:rsid w:val="008B0AA9"/>
    <w:rsid w:val="00993FB1"/>
    <w:rsid w:val="009D77CE"/>
    <w:rsid w:val="009E6CD5"/>
    <w:rsid w:val="00A705B2"/>
    <w:rsid w:val="00BD4BC3"/>
    <w:rsid w:val="00BE529B"/>
    <w:rsid w:val="00BF1244"/>
    <w:rsid w:val="00C1149A"/>
    <w:rsid w:val="00CC6439"/>
    <w:rsid w:val="00D44F8D"/>
    <w:rsid w:val="00DB406C"/>
    <w:rsid w:val="00DE1205"/>
    <w:rsid w:val="00E9476C"/>
    <w:rsid w:val="00EA2A8C"/>
    <w:rsid w:val="00F25A08"/>
    <w:rsid w:val="00F57E6F"/>
    <w:rsid w:val="00FE0C05"/>
    <w:rsid w:val="00FF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9B"/>
  </w:style>
  <w:style w:type="paragraph" w:styleId="Heading2">
    <w:name w:val="heading 2"/>
    <w:basedOn w:val="Default"/>
    <w:next w:val="Default"/>
    <w:link w:val="Heading2Char"/>
    <w:uiPriority w:val="99"/>
    <w:qFormat/>
    <w:rsid w:val="006363DA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63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363DA"/>
    <w:rPr>
      <w:rFonts w:ascii="Arial" w:hAnsi="Arial" w:cs="Arial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6363DA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6363DA"/>
    <w:rPr>
      <w:rFonts w:ascii="Arial" w:hAnsi="Arial" w:cs="Arial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6363DA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6363DA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93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3F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95B"/>
  </w:style>
  <w:style w:type="paragraph" w:styleId="Footer">
    <w:name w:val="footer"/>
    <w:basedOn w:val="Normal"/>
    <w:link w:val="FooterChar"/>
    <w:uiPriority w:val="99"/>
    <w:semiHidden/>
    <w:unhideWhenUsed/>
    <w:rsid w:val="0007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TP03000569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4A18-1ED4-4ECA-814B-E02022BEC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774B2-A825-4761-A769-3A823F28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11B21-E2D0-405A-8F30-98E12AFA300B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105BF14D-2DCA-43A7-B381-3606E50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TP030005697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Hamel</dc:creator>
  <cp:lastModifiedBy>dmabley</cp:lastModifiedBy>
  <cp:revision>2</cp:revision>
  <cp:lastPrinted>2009-05-23T11:55:00Z</cp:lastPrinted>
  <dcterms:created xsi:type="dcterms:W3CDTF">2010-10-19T19:09:00Z</dcterms:created>
  <dcterms:modified xsi:type="dcterms:W3CDTF">2010-10-19T19:09:00Z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TC300056979990</vt:lpwstr>
  </property>
</Properties>
</file>